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4C00" w14:textId="77777777" w:rsidR="00F573B9" w:rsidRPr="00F573B9" w:rsidRDefault="00F573B9" w:rsidP="00F573B9">
      <w:pPr>
        <w:rPr>
          <w:rFonts w:eastAsiaTheme="majorEastAsia" w:cstheme="minorHAnsi"/>
          <w:b/>
          <w:bCs/>
          <w:color w:val="800080"/>
          <w:sz w:val="44"/>
          <w:szCs w:val="44"/>
        </w:rPr>
      </w:pPr>
      <w:r w:rsidRPr="00F573B9">
        <w:rPr>
          <w:rFonts w:eastAsiaTheme="majorEastAsia" w:cstheme="minorHAnsi"/>
          <w:b/>
          <w:bCs/>
          <w:color w:val="800080"/>
          <w:sz w:val="44"/>
          <w:szCs w:val="44"/>
        </w:rPr>
        <w:t>Activiteitenverslag van de Stichting Vrienden van Park Braband</w:t>
      </w:r>
    </w:p>
    <w:p w14:paraId="0167A76C" w14:textId="77777777" w:rsidR="00204154" w:rsidRDefault="00204154" w:rsidP="00204154"/>
    <w:p w14:paraId="31FF21F2" w14:textId="77777777" w:rsidR="00F573B9" w:rsidRDefault="00F573B9" w:rsidP="00F573B9">
      <w:pPr>
        <w:spacing w:line="240" w:lineRule="auto"/>
      </w:pPr>
      <w:r w:rsidRPr="00F573B9">
        <w:t>Van november 2024 tot september 2025</w:t>
      </w:r>
    </w:p>
    <w:p w14:paraId="0BEBD76C" w14:textId="77777777" w:rsidR="00F573B9" w:rsidRPr="00F573B9" w:rsidRDefault="00F573B9" w:rsidP="00F573B9">
      <w:pPr>
        <w:spacing w:line="240" w:lineRule="auto"/>
      </w:pPr>
    </w:p>
    <w:p w14:paraId="23C6051A" w14:textId="77777777" w:rsidR="00F573B9" w:rsidRPr="00F573B9" w:rsidRDefault="00F573B9" w:rsidP="00F573B9">
      <w:pPr>
        <w:spacing w:line="240" w:lineRule="auto"/>
      </w:pPr>
      <w:r w:rsidRPr="00F573B9">
        <w:t xml:space="preserve">De stichting heeft geen personeel en de bestuursleden ontvangen geen honorarium. </w:t>
      </w:r>
    </w:p>
    <w:p w14:paraId="7EBE7528" w14:textId="77777777" w:rsidR="00F573B9" w:rsidRPr="00F573B9" w:rsidRDefault="00F573B9" w:rsidP="00F573B9">
      <w:pPr>
        <w:spacing w:line="240" w:lineRule="auto"/>
        <w:rPr>
          <w:b/>
          <w:bCs/>
        </w:rPr>
      </w:pPr>
      <w:r w:rsidRPr="00F573B9">
        <w:rPr>
          <w:b/>
          <w:bCs/>
        </w:rPr>
        <w:t>Bestuursvergaderingen:</w:t>
      </w:r>
    </w:p>
    <w:p w14:paraId="6BA18101" w14:textId="77777777" w:rsidR="00F573B9" w:rsidRPr="00F573B9" w:rsidRDefault="00F573B9" w:rsidP="00F573B9">
      <w:pPr>
        <w:numPr>
          <w:ilvl w:val="0"/>
          <w:numId w:val="4"/>
        </w:numPr>
        <w:spacing w:line="240" w:lineRule="auto"/>
      </w:pPr>
      <w:r w:rsidRPr="00F573B9">
        <w:t>12 november 2024</w:t>
      </w:r>
    </w:p>
    <w:p w14:paraId="2DDEFEC6" w14:textId="77777777" w:rsidR="00F573B9" w:rsidRPr="00F573B9" w:rsidRDefault="00F573B9" w:rsidP="00F573B9">
      <w:pPr>
        <w:spacing w:line="240" w:lineRule="auto"/>
      </w:pPr>
      <w:r w:rsidRPr="00F573B9">
        <w:t xml:space="preserve">Het bestuur kwam bijeen voor een vergadering en het jaarlijkse overleg met de medewerkers van Park </w:t>
      </w:r>
      <w:proofErr w:type="spellStart"/>
      <w:r w:rsidRPr="00F573B9">
        <w:t>Braband</w:t>
      </w:r>
      <w:proofErr w:type="spellEnd"/>
      <w:r w:rsidRPr="00F573B9">
        <w:t xml:space="preserve">. Naast de bestuursleden waren Myron van Dam (werkzaam Park Brabant) en Cindy Hobert (Locatiemanager Ravelijn en Park </w:t>
      </w:r>
      <w:proofErr w:type="spellStart"/>
      <w:r w:rsidRPr="00F573B9">
        <w:t>Braband</w:t>
      </w:r>
      <w:proofErr w:type="spellEnd"/>
      <w:r w:rsidRPr="00F573B9">
        <w:t>) aanwezig.</w:t>
      </w:r>
    </w:p>
    <w:p w14:paraId="5EE0ABB3" w14:textId="77777777" w:rsidR="00F573B9" w:rsidRPr="00F573B9" w:rsidRDefault="00F573B9" w:rsidP="00F573B9">
      <w:pPr>
        <w:numPr>
          <w:ilvl w:val="0"/>
          <w:numId w:val="4"/>
        </w:numPr>
        <w:spacing w:line="240" w:lineRule="auto"/>
      </w:pPr>
      <w:r w:rsidRPr="00F573B9">
        <w:t>21 januari 2025, algemene bestuursvergadering</w:t>
      </w:r>
    </w:p>
    <w:p w14:paraId="6C27CD96" w14:textId="77777777" w:rsidR="00F573B9" w:rsidRPr="00F573B9" w:rsidRDefault="00F573B9" w:rsidP="00F573B9">
      <w:pPr>
        <w:numPr>
          <w:ilvl w:val="0"/>
          <w:numId w:val="4"/>
        </w:numPr>
        <w:spacing w:line="240" w:lineRule="auto"/>
      </w:pPr>
      <w:r w:rsidRPr="00F573B9">
        <w:t>8 mei 2025, algemene bestuursvergadering</w:t>
      </w:r>
    </w:p>
    <w:p w14:paraId="4E06F258" w14:textId="77777777" w:rsidR="00F573B9" w:rsidRPr="00F573B9" w:rsidRDefault="00F573B9" w:rsidP="00F573B9">
      <w:pPr>
        <w:numPr>
          <w:ilvl w:val="0"/>
          <w:numId w:val="4"/>
        </w:numPr>
        <w:spacing w:line="240" w:lineRule="auto"/>
      </w:pPr>
      <w:r w:rsidRPr="00F573B9">
        <w:t>28 augustus 2025, algemene bestuursvergadering</w:t>
      </w:r>
    </w:p>
    <w:p w14:paraId="7B8C07BC" w14:textId="77777777" w:rsidR="00F573B9" w:rsidRPr="00F573B9" w:rsidRDefault="00F573B9" w:rsidP="00F573B9">
      <w:pPr>
        <w:spacing w:line="240" w:lineRule="auto"/>
      </w:pPr>
    </w:p>
    <w:p w14:paraId="4611BB78" w14:textId="77777777" w:rsidR="00F573B9" w:rsidRPr="00F573B9" w:rsidRDefault="00F573B9" w:rsidP="00F573B9">
      <w:pPr>
        <w:spacing w:line="240" w:lineRule="auto"/>
        <w:rPr>
          <w:b/>
          <w:bCs/>
        </w:rPr>
      </w:pPr>
      <w:r w:rsidRPr="00F573B9">
        <w:rPr>
          <w:b/>
          <w:bCs/>
        </w:rPr>
        <w:t>Algemene activiteiten:</w:t>
      </w:r>
    </w:p>
    <w:p w14:paraId="3151D452" w14:textId="77777777" w:rsidR="00F573B9" w:rsidRPr="00F573B9" w:rsidRDefault="00F573B9" w:rsidP="00F573B9">
      <w:pPr>
        <w:numPr>
          <w:ilvl w:val="0"/>
          <w:numId w:val="5"/>
        </w:numPr>
        <w:spacing w:line="240" w:lineRule="auto"/>
      </w:pPr>
      <w:r w:rsidRPr="00F573B9">
        <w:t xml:space="preserve">Naar aanleiding van het 90-jarig bestaan van Park </w:t>
      </w:r>
      <w:proofErr w:type="spellStart"/>
      <w:r w:rsidRPr="00F573B9">
        <w:t>Braband</w:t>
      </w:r>
      <w:proofErr w:type="spellEnd"/>
      <w:r w:rsidRPr="00F573B9">
        <w:t xml:space="preserve"> zijn er nieuwe folders gemaakt in verband met verandering van bestuursleden.</w:t>
      </w:r>
    </w:p>
    <w:p w14:paraId="2B4B0C95" w14:textId="77777777" w:rsidR="00F573B9" w:rsidRPr="00F573B9" w:rsidRDefault="00F573B9" w:rsidP="00F573B9">
      <w:pPr>
        <w:numPr>
          <w:ilvl w:val="0"/>
          <w:numId w:val="5"/>
        </w:numPr>
        <w:spacing w:line="240" w:lineRule="auto"/>
      </w:pPr>
      <w:r w:rsidRPr="00F573B9">
        <w:t xml:space="preserve">Tijdens het 90-jarig bestaan van Park </w:t>
      </w:r>
      <w:proofErr w:type="spellStart"/>
      <w:r w:rsidRPr="00F573B9">
        <w:t>Braband</w:t>
      </w:r>
      <w:proofErr w:type="spellEnd"/>
      <w:r w:rsidRPr="00F573B9">
        <w:t xml:space="preserve"> waren bestuursleden aanwezig op de braderie en bij de </w:t>
      </w:r>
      <w:proofErr w:type="spellStart"/>
      <w:r w:rsidRPr="00F573B9">
        <w:t>officiele</w:t>
      </w:r>
      <w:proofErr w:type="spellEnd"/>
      <w:r w:rsidRPr="00F573B9">
        <w:t xml:space="preserve"> opening. Ook is tijdens deze activiteiten namens de Stichting een nieuwe elektrische duo-fiets aangeboden.</w:t>
      </w:r>
    </w:p>
    <w:p w14:paraId="792E6BD8" w14:textId="77777777" w:rsidR="00F573B9" w:rsidRPr="00F573B9" w:rsidRDefault="00F573B9" w:rsidP="00F573B9">
      <w:pPr>
        <w:numPr>
          <w:ilvl w:val="0"/>
          <w:numId w:val="5"/>
        </w:numPr>
        <w:spacing w:line="240" w:lineRule="auto"/>
      </w:pPr>
      <w:r w:rsidRPr="00F573B9">
        <w:t xml:space="preserve">De welkomstcadeautjes voor de nieuwe bewoners worden verzorgd, net als de kerstpresentjes. </w:t>
      </w:r>
    </w:p>
    <w:p w14:paraId="04EC34C2" w14:textId="77777777" w:rsidR="00F573B9" w:rsidRPr="00F573B9" w:rsidRDefault="00F573B9" w:rsidP="00F573B9">
      <w:pPr>
        <w:numPr>
          <w:ilvl w:val="0"/>
          <w:numId w:val="5"/>
        </w:numPr>
        <w:spacing w:line="240" w:lineRule="auto"/>
      </w:pPr>
      <w:r w:rsidRPr="00F573B9">
        <w:t xml:space="preserve">De financiën worden nauwlettend in de gaten gehouden en tijdens de vergaderingen besproken. </w:t>
      </w:r>
    </w:p>
    <w:p w14:paraId="74B0B08B" w14:textId="77777777" w:rsidR="00F573B9" w:rsidRPr="00F573B9" w:rsidRDefault="00F573B9" w:rsidP="00F573B9">
      <w:pPr>
        <w:numPr>
          <w:ilvl w:val="0"/>
          <w:numId w:val="5"/>
        </w:numPr>
        <w:spacing w:line="240" w:lineRule="auto"/>
      </w:pPr>
      <w:r w:rsidRPr="00F573B9">
        <w:t>In een korte notitie is aan de medewerkers een overzichtje gegeven van de te besteden gelden per jaar vanuit de Stichting.</w:t>
      </w:r>
    </w:p>
    <w:p w14:paraId="3971BBEF" w14:textId="77777777" w:rsidR="00F573B9" w:rsidRPr="00F573B9" w:rsidRDefault="00F573B9" w:rsidP="00F573B9">
      <w:pPr>
        <w:numPr>
          <w:ilvl w:val="0"/>
          <w:numId w:val="5"/>
        </w:numPr>
        <w:spacing w:line="240" w:lineRule="auto"/>
      </w:pPr>
      <w:r w:rsidRPr="00F573B9">
        <w:t xml:space="preserve">Contact met medewerkers van Park </w:t>
      </w:r>
      <w:proofErr w:type="spellStart"/>
      <w:r w:rsidRPr="00F573B9">
        <w:t>Braband</w:t>
      </w:r>
      <w:proofErr w:type="spellEnd"/>
      <w:r w:rsidRPr="00F573B9">
        <w:t xml:space="preserve"> is in 2025 wat lastig </w:t>
      </w:r>
      <w:proofErr w:type="spellStart"/>
      <w:r w:rsidRPr="00F573B9">
        <w:t>ivm</w:t>
      </w:r>
      <w:proofErr w:type="spellEnd"/>
      <w:r w:rsidRPr="00F573B9">
        <w:t xml:space="preserve"> ziekte en wisseling van personeel, maar het streven is wel om elkaar goed te blijven informeren.</w:t>
      </w:r>
    </w:p>
    <w:p w14:paraId="5B4387FB" w14:textId="77777777" w:rsidR="00F573B9" w:rsidRPr="00F573B9" w:rsidRDefault="00F573B9" w:rsidP="00F573B9">
      <w:pPr>
        <w:numPr>
          <w:ilvl w:val="0"/>
          <w:numId w:val="5"/>
        </w:numPr>
        <w:spacing w:line="240" w:lineRule="auto"/>
      </w:pPr>
      <w:r w:rsidRPr="00F573B9">
        <w:t>Zie verder financieel overzicht.</w:t>
      </w:r>
    </w:p>
    <w:p w14:paraId="7999FCDF" w14:textId="77777777" w:rsidR="00736D0A" w:rsidRPr="00736D0A" w:rsidRDefault="00736D0A" w:rsidP="00736D0A">
      <w:pPr>
        <w:spacing w:line="240" w:lineRule="auto"/>
      </w:pPr>
    </w:p>
    <w:p w14:paraId="2386ED70" w14:textId="1A00FBFB" w:rsidR="00A92702" w:rsidRDefault="00A92702">
      <w:pPr>
        <w:spacing w:line="240" w:lineRule="auto"/>
      </w:pPr>
    </w:p>
    <w:sectPr w:rsidR="00A92702" w:rsidSect="006B67D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93" w:right="1841" w:bottom="2552" w:left="1304" w:header="850" w:footer="0" w:gutter="0"/>
      <w:cols w:space="56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5B86" w14:textId="77777777" w:rsidR="00F72FA4" w:rsidRDefault="00F72FA4">
      <w:r>
        <w:separator/>
      </w:r>
    </w:p>
  </w:endnote>
  <w:endnote w:type="continuationSeparator" w:id="0">
    <w:p w14:paraId="578F17EB" w14:textId="77777777" w:rsidR="00F72FA4" w:rsidRDefault="00F7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Officina Sans Book">
    <w:altName w:val="Calibri"/>
    <w:charset w:val="00"/>
    <w:family w:val="swiss"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TC Officina Sans Std Book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D0A1" w14:textId="77777777" w:rsidR="00CB7303" w:rsidRPr="00B7585E" w:rsidRDefault="000E7E7D" w:rsidP="00F16405">
    <w:pPr>
      <w:pStyle w:val="Basisalinea"/>
      <w:jc w:val="both"/>
      <w:rPr>
        <w:rFonts w:asciiTheme="minorHAnsi" w:hAnsiTheme="minorHAnsi" w:cstheme="minorHAnsi"/>
        <w:color w:val="A6A6A6" w:themeColor="background1" w:themeShade="A6"/>
        <w:sz w:val="18"/>
        <w:szCs w:val="18"/>
      </w:rPr>
    </w:pPr>
    <w:r w:rsidRPr="00B7585E">
      <w:rPr>
        <w:rFonts w:asciiTheme="minorHAnsi" w:hAnsiTheme="minorHAnsi" w:cstheme="minorHAnsi"/>
        <w:color w:val="A6A6A6" w:themeColor="background1" w:themeShade="A6"/>
        <w:sz w:val="18"/>
        <w:szCs w:val="18"/>
      </w:rPr>
      <w:t xml:space="preserve"> </w:t>
    </w:r>
    <w:r w:rsidR="00A92702">
      <w:rPr>
        <w:noProof/>
      </w:rPr>
      <w:drawing>
        <wp:anchor distT="0" distB="0" distL="114300" distR="114300" simplePos="0" relativeHeight="251660800" behindDoc="1" locked="1" layoutInCell="1" allowOverlap="1" wp14:anchorId="48DE7B07" wp14:editId="1A22A44C">
          <wp:simplePos x="0" y="0"/>
          <wp:positionH relativeFrom="page">
            <wp:posOffset>19050</wp:posOffset>
          </wp:positionH>
          <wp:positionV relativeFrom="page">
            <wp:posOffset>8101330</wp:posOffset>
          </wp:positionV>
          <wp:extent cx="7559675" cy="2735580"/>
          <wp:effectExtent l="0" t="0" r="3175" b="7620"/>
          <wp:wrapTight wrapText="bothSides">
            <wp:wrapPolygon edited="1">
              <wp:start x="21337" y="0"/>
              <wp:lineTo x="20901" y="301"/>
              <wp:lineTo x="18779" y="2256"/>
              <wp:lineTo x="14892" y="9867"/>
              <wp:lineTo x="12018" y="13237"/>
              <wp:lineTo x="9623" y="14320"/>
              <wp:lineTo x="7054" y="13718"/>
              <wp:lineTo x="4311" y="11191"/>
              <wp:lineTo x="0" y="4513"/>
              <wp:lineTo x="0" y="21510"/>
              <wp:lineTo x="21555" y="21510"/>
              <wp:lineTo x="21555" y="0"/>
              <wp:lineTo x="21337" y="0"/>
            </wp:wrapPolygon>
          </wp:wrapTight>
          <wp:docPr id="1350310297" name="Afbeelding 3" descr="Afbeelding met Graphics, grafische vormgeving,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384619" name="Afbeelding 3" descr="Afbeelding met Graphics, grafische vormgeving, ontwerp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73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ED5294" w14:textId="77777777" w:rsidR="00CB7303" w:rsidRDefault="00073556" w:rsidP="00F16405">
    <w:pPr>
      <w:pStyle w:val="Basisalinea"/>
      <w:jc w:val="both"/>
      <w:rPr>
        <w:rFonts w:asciiTheme="minorHAnsi" w:hAnsiTheme="minorHAnsi" w:cstheme="minorHAnsi"/>
        <w:b/>
        <w:bCs/>
        <w:color w:val="29292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E05A88A" wp14:editId="7A1F810F">
              <wp:simplePos x="0" y="0"/>
              <wp:positionH relativeFrom="page">
                <wp:posOffset>273685</wp:posOffset>
              </wp:positionH>
              <wp:positionV relativeFrom="page">
                <wp:posOffset>10376535</wp:posOffset>
              </wp:positionV>
              <wp:extent cx="7113600" cy="363600"/>
              <wp:effectExtent l="0" t="0" r="0" b="0"/>
              <wp:wrapNone/>
              <wp:docPr id="1765509831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3600" cy="3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AA3394" w14:textId="5F7B588D" w:rsidR="00073556" w:rsidRPr="00177E6B" w:rsidRDefault="00073556" w:rsidP="00073556">
                          <w:pPr>
                            <w:tabs>
                              <w:tab w:val="left" w:pos="4498"/>
                              <w:tab w:val="left" w:pos="7191"/>
                            </w:tabs>
                            <w:ind w:left="108"/>
                            <w:rPr>
                              <w:color w:val="A6B9BC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6B9BC"/>
                              <w:sz w:val="18"/>
                              <w:szCs w:val="18"/>
                            </w:rPr>
                            <w:t xml:space="preserve">Titel: </w:t>
                          </w:r>
                          <w:r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instrText xml:space="preserve"> STYLEREF  "Kop 1"  \* MERGEFORMAT </w:instrText>
                          </w:r>
                          <w:r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573B9">
                            <w:rPr>
                              <w:b/>
                              <w:bCs/>
                              <w:noProof/>
                              <w:color w:val="A6B9BC"/>
                              <w:sz w:val="18"/>
                              <w:szCs w:val="18"/>
                            </w:rPr>
                            <w:t>Fout! Geen tekst met de opgegeven stijl in het document.</w:t>
                          </w:r>
                          <w:r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color w:val="A6B9BC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t xml:space="preserve">Datum: </w:t>
                          </w:r>
                          <w:r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instrText xml:space="preserve"> DATE  \@ "d MMMM yyyy"  \* MERGEFORMAT </w:instrText>
                          </w:r>
                          <w:r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573B9">
                            <w:rPr>
                              <w:noProof/>
                              <w:color w:val="A6B9BC"/>
                              <w:sz w:val="18"/>
                              <w:szCs w:val="18"/>
                            </w:rPr>
                            <w:t>10 februari 2026</w:t>
                          </w:r>
                          <w:r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389688C" w14:textId="77777777" w:rsidR="00073556" w:rsidRPr="00177E6B" w:rsidRDefault="00073556" w:rsidP="0007355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5A88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21.55pt;margin-top:817.05pt;width:560.15pt;height:28.6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" filled="f" stroked="f" strokeweight=".5pt">
              <v:textbox>
                <w:txbxContent>
                  <w:p w14:paraId="13AA3394" w14:textId="5F7B588D" w:rsidR="00073556" w:rsidRPr="00177E6B" w:rsidRDefault="00073556" w:rsidP="00073556">
                    <w:pPr>
                      <w:tabs>
                        <w:tab w:val="left" w:pos="4498"/>
                        <w:tab w:val="left" w:pos="7191"/>
                      </w:tabs>
                      <w:ind w:left="108"/>
                      <w:rPr>
                        <w:color w:val="A6B9BC"/>
                        <w:sz w:val="18"/>
                        <w:szCs w:val="18"/>
                      </w:rPr>
                    </w:pPr>
                    <w:r>
                      <w:rPr>
                        <w:color w:val="A6B9BC"/>
                        <w:sz w:val="18"/>
                        <w:szCs w:val="18"/>
                      </w:rPr>
                      <w:t xml:space="preserve">Titel: </w:t>
                    </w:r>
                    <w:r w:rsidRPr="00177E6B">
                      <w:rPr>
                        <w:color w:val="A6B9BC"/>
                        <w:sz w:val="18"/>
                        <w:szCs w:val="18"/>
                      </w:rPr>
                      <w:fldChar w:fldCharType="begin"/>
                    </w:r>
                    <w:r w:rsidRPr="00177E6B">
                      <w:rPr>
                        <w:color w:val="A6B9BC"/>
                        <w:sz w:val="18"/>
                        <w:szCs w:val="18"/>
                      </w:rPr>
                      <w:instrText xml:space="preserve"> STYLEREF  "Kop 1"  \* MERGEFORMAT </w:instrText>
                    </w:r>
                    <w:r w:rsidRPr="00177E6B">
                      <w:rPr>
                        <w:color w:val="A6B9BC"/>
                        <w:sz w:val="18"/>
                        <w:szCs w:val="18"/>
                      </w:rPr>
                      <w:fldChar w:fldCharType="separate"/>
                    </w:r>
                    <w:r w:rsidR="00F573B9">
                      <w:rPr>
                        <w:b/>
                        <w:bCs/>
                        <w:noProof/>
                        <w:color w:val="A6B9BC"/>
                        <w:sz w:val="18"/>
                        <w:szCs w:val="18"/>
                      </w:rPr>
                      <w:t>Fout! Geen tekst met de opgegeven stijl in het document.</w:t>
                    </w:r>
                    <w:r w:rsidRPr="00177E6B">
                      <w:rPr>
                        <w:color w:val="A6B9BC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color w:val="A6B9BC"/>
                        <w:sz w:val="18"/>
                        <w:szCs w:val="18"/>
                      </w:rPr>
                      <w:t xml:space="preserve">      </w:t>
                    </w:r>
                    <w:r w:rsidRPr="00177E6B">
                      <w:rPr>
                        <w:color w:val="A6B9BC"/>
                        <w:sz w:val="18"/>
                        <w:szCs w:val="18"/>
                      </w:rPr>
                      <w:t xml:space="preserve">Datum: </w:t>
                    </w:r>
                    <w:r w:rsidRPr="00177E6B">
                      <w:rPr>
                        <w:color w:val="A6B9BC"/>
                        <w:sz w:val="18"/>
                        <w:szCs w:val="18"/>
                      </w:rPr>
                      <w:fldChar w:fldCharType="begin"/>
                    </w:r>
                    <w:r w:rsidRPr="00177E6B">
                      <w:rPr>
                        <w:color w:val="A6B9BC"/>
                        <w:sz w:val="18"/>
                        <w:szCs w:val="18"/>
                      </w:rPr>
                      <w:instrText xml:space="preserve"> DATE  \@ "d MMMM yyyy"  \* MERGEFORMAT </w:instrText>
                    </w:r>
                    <w:r w:rsidRPr="00177E6B">
                      <w:rPr>
                        <w:color w:val="A6B9BC"/>
                        <w:sz w:val="18"/>
                        <w:szCs w:val="18"/>
                      </w:rPr>
                      <w:fldChar w:fldCharType="separate"/>
                    </w:r>
                    <w:r w:rsidR="00F573B9">
                      <w:rPr>
                        <w:noProof/>
                        <w:color w:val="A6B9BC"/>
                        <w:sz w:val="18"/>
                        <w:szCs w:val="18"/>
                      </w:rPr>
                      <w:t>10 februari 2026</w:t>
                    </w:r>
                    <w:r w:rsidRPr="00177E6B">
                      <w:rPr>
                        <w:color w:val="A6B9BC"/>
                        <w:sz w:val="18"/>
                        <w:szCs w:val="18"/>
                      </w:rPr>
                      <w:fldChar w:fldCharType="end"/>
                    </w:r>
                  </w:p>
                  <w:p w14:paraId="0389688C" w14:textId="77777777" w:rsidR="00073556" w:rsidRPr="00177E6B" w:rsidRDefault="00073556" w:rsidP="0007355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03C6F">
      <w:rPr>
        <w:rFonts w:asciiTheme="minorHAnsi" w:hAnsiTheme="minorHAnsi" w:cstheme="minorHAnsi"/>
        <w:b/>
        <w:bCs/>
        <w:color w:val="29292A"/>
        <w:sz w:val="18"/>
        <w:szCs w:val="18"/>
      </w:rPr>
      <w:tab/>
    </w:r>
    <w:r w:rsidR="00803C6F">
      <w:rPr>
        <w:rFonts w:asciiTheme="minorHAnsi" w:hAnsiTheme="minorHAnsi" w:cstheme="minorHAnsi"/>
        <w:b/>
        <w:bCs/>
        <w:color w:val="29292A"/>
        <w:sz w:val="18"/>
        <w:szCs w:val="18"/>
      </w:rPr>
      <w:tab/>
    </w:r>
  </w:p>
  <w:p w14:paraId="2F85EA69" w14:textId="77777777" w:rsidR="00B7585E" w:rsidRDefault="00B7585E" w:rsidP="009C1760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3167" w14:textId="77777777" w:rsidR="00D13864" w:rsidRDefault="00D13864" w:rsidP="00AB5357">
    <w:pPr>
      <w:pStyle w:val="Voettekst"/>
      <w:jc w:val="left"/>
      <w:rPr>
        <w:noProof/>
      </w:rPr>
    </w:pPr>
  </w:p>
  <w:p w14:paraId="06E00EFF" w14:textId="77777777" w:rsidR="0087679E" w:rsidRPr="00AB5357" w:rsidRDefault="00D13864" w:rsidP="00AB5357">
    <w:pPr>
      <w:pStyle w:val="Voettekst"/>
      <w:jc w:val="left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A5B6858" wp14:editId="4FBEE032">
          <wp:simplePos x="0" y="0"/>
          <wp:positionH relativeFrom="column">
            <wp:posOffset>-828040</wp:posOffset>
          </wp:positionH>
          <wp:positionV relativeFrom="page">
            <wp:posOffset>8101330</wp:posOffset>
          </wp:positionV>
          <wp:extent cx="7560000" cy="2736000"/>
          <wp:effectExtent l="0" t="0" r="3175" b="7620"/>
          <wp:wrapTight wrapText="bothSides">
            <wp:wrapPolygon edited="1">
              <wp:start x="21337" y="0"/>
              <wp:lineTo x="20901" y="301"/>
              <wp:lineTo x="18779" y="2256"/>
              <wp:lineTo x="14892" y="9867"/>
              <wp:lineTo x="12018" y="13237"/>
              <wp:lineTo x="9623" y="14320"/>
              <wp:lineTo x="7054" y="13718"/>
              <wp:lineTo x="4311" y="11191"/>
              <wp:lineTo x="0" y="4513"/>
              <wp:lineTo x="0" y="21510"/>
              <wp:lineTo x="21555" y="21510"/>
              <wp:lineTo x="21555" y="0"/>
              <wp:lineTo x="21337" y="0"/>
            </wp:wrapPolygon>
          </wp:wrapTight>
          <wp:docPr id="1705819127" name="Afbeelding 3" descr="Afbeelding met Graphics, grafische vormgeving,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384619" name="Afbeelding 3" descr="Afbeelding met Graphics, grafische vormgeving, ontwer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357">
      <w:rPr>
        <w:noProof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68ABAB0A" wp14:editId="1CCD8669">
              <wp:simplePos x="0" y="0"/>
              <wp:positionH relativeFrom="page">
                <wp:posOffset>274320</wp:posOffset>
              </wp:positionH>
              <wp:positionV relativeFrom="page">
                <wp:posOffset>10376535</wp:posOffset>
              </wp:positionV>
              <wp:extent cx="7113600" cy="363600"/>
              <wp:effectExtent l="0" t="0" r="0" b="0"/>
              <wp:wrapNone/>
              <wp:docPr id="29776035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3600" cy="3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08D31E" w14:textId="69C2900F" w:rsidR="00177E6B" w:rsidRPr="00177E6B" w:rsidRDefault="00073556" w:rsidP="00073556">
                          <w:pPr>
                            <w:tabs>
                              <w:tab w:val="left" w:pos="4498"/>
                              <w:tab w:val="left" w:pos="7191"/>
                            </w:tabs>
                            <w:ind w:left="108"/>
                            <w:rPr>
                              <w:color w:val="A6B9BC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6B9BC"/>
                              <w:sz w:val="18"/>
                              <w:szCs w:val="18"/>
                            </w:rPr>
                            <w:t xml:space="preserve">Titel: </w:t>
                          </w:r>
                          <w:r w:rsidR="00177E6B"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77E6B"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instrText xml:space="preserve"> STYLEREF  "Kop 1"  \* MERGEFORMAT </w:instrText>
                          </w:r>
                          <w:r w:rsidR="00177E6B"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573B9">
                            <w:rPr>
                              <w:b/>
                              <w:bCs/>
                              <w:noProof/>
                              <w:color w:val="A6B9BC"/>
                              <w:sz w:val="18"/>
                              <w:szCs w:val="18"/>
                            </w:rPr>
                            <w:t>Fout! Geen tekst met de opgegeven stijl in het document.</w:t>
                          </w:r>
                          <w:r w:rsidR="00177E6B"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fldChar w:fldCharType="end"/>
                          </w:r>
                          <w:r w:rsidR="00177E6B">
                            <w:rPr>
                              <w:color w:val="A6B9BC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177E6B"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t xml:space="preserve">Datum: </w:t>
                          </w:r>
                          <w:r w:rsidR="00177E6B"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77E6B"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instrText xml:space="preserve"> DATE  \@ "d MMMM yyyy"  \* MERGEFORMAT </w:instrText>
                          </w:r>
                          <w:r w:rsidR="00177E6B"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573B9">
                            <w:rPr>
                              <w:noProof/>
                              <w:color w:val="A6B9BC"/>
                              <w:sz w:val="18"/>
                              <w:szCs w:val="18"/>
                            </w:rPr>
                            <w:t>10 februari 2026</w:t>
                          </w:r>
                          <w:r w:rsidR="00177E6B" w:rsidRPr="00177E6B">
                            <w:rPr>
                              <w:color w:val="A6B9BC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197F5A0" w14:textId="77777777" w:rsidR="00AB5357" w:rsidRPr="00177E6B" w:rsidRDefault="00AB535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ABAB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.6pt;margin-top:817.05pt;width:560.15pt;height:28.6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" filled="f" stroked="f" strokeweight=".5pt">
              <v:textbox>
                <w:txbxContent>
                  <w:p w14:paraId="4408D31E" w14:textId="69C2900F" w:rsidR="00177E6B" w:rsidRPr="00177E6B" w:rsidRDefault="00073556" w:rsidP="00073556">
                    <w:pPr>
                      <w:tabs>
                        <w:tab w:val="left" w:pos="4498"/>
                        <w:tab w:val="left" w:pos="7191"/>
                      </w:tabs>
                      <w:ind w:left="108"/>
                      <w:rPr>
                        <w:color w:val="A6B9BC"/>
                        <w:sz w:val="18"/>
                        <w:szCs w:val="18"/>
                      </w:rPr>
                    </w:pPr>
                    <w:r>
                      <w:rPr>
                        <w:color w:val="A6B9BC"/>
                        <w:sz w:val="18"/>
                        <w:szCs w:val="18"/>
                      </w:rPr>
                      <w:t xml:space="preserve">Titel: </w:t>
                    </w:r>
                    <w:r w:rsidR="00177E6B" w:rsidRPr="00177E6B">
                      <w:rPr>
                        <w:color w:val="A6B9BC"/>
                        <w:sz w:val="18"/>
                        <w:szCs w:val="18"/>
                      </w:rPr>
                      <w:fldChar w:fldCharType="begin"/>
                    </w:r>
                    <w:r w:rsidR="00177E6B" w:rsidRPr="00177E6B">
                      <w:rPr>
                        <w:color w:val="A6B9BC"/>
                        <w:sz w:val="18"/>
                        <w:szCs w:val="18"/>
                      </w:rPr>
                      <w:instrText xml:space="preserve"> STYLEREF  "Kop 1"  \* MERGEFORMAT </w:instrText>
                    </w:r>
                    <w:r w:rsidR="00177E6B" w:rsidRPr="00177E6B">
                      <w:rPr>
                        <w:color w:val="A6B9BC"/>
                        <w:sz w:val="18"/>
                        <w:szCs w:val="18"/>
                      </w:rPr>
                      <w:fldChar w:fldCharType="separate"/>
                    </w:r>
                    <w:r w:rsidR="00F573B9">
                      <w:rPr>
                        <w:b/>
                        <w:bCs/>
                        <w:noProof/>
                        <w:color w:val="A6B9BC"/>
                        <w:sz w:val="18"/>
                        <w:szCs w:val="18"/>
                      </w:rPr>
                      <w:t>Fout! Geen tekst met de opgegeven stijl in het document.</w:t>
                    </w:r>
                    <w:r w:rsidR="00177E6B" w:rsidRPr="00177E6B">
                      <w:rPr>
                        <w:color w:val="A6B9BC"/>
                        <w:sz w:val="18"/>
                        <w:szCs w:val="18"/>
                      </w:rPr>
                      <w:fldChar w:fldCharType="end"/>
                    </w:r>
                    <w:r w:rsidR="00177E6B">
                      <w:rPr>
                        <w:color w:val="A6B9BC"/>
                        <w:sz w:val="18"/>
                        <w:szCs w:val="18"/>
                      </w:rPr>
                      <w:t xml:space="preserve">      </w:t>
                    </w:r>
                    <w:r w:rsidR="00177E6B" w:rsidRPr="00177E6B">
                      <w:rPr>
                        <w:color w:val="A6B9BC"/>
                        <w:sz w:val="18"/>
                        <w:szCs w:val="18"/>
                      </w:rPr>
                      <w:t xml:space="preserve">Datum: </w:t>
                    </w:r>
                    <w:r w:rsidR="00177E6B" w:rsidRPr="00177E6B">
                      <w:rPr>
                        <w:color w:val="A6B9BC"/>
                        <w:sz w:val="18"/>
                        <w:szCs w:val="18"/>
                      </w:rPr>
                      <w:fldChar w:fldCharType="begin"/>
                    </w:r>
                    <w:r w:rsidR="00177E6B" w:rsidRPr="00177E6B">
                      <w:rPr>
                        <w:color w:val="A6B9BC"/>
                        <w:sz w:val="18"/>
                        <w:szCs w:val="18"/>
                      </w:rPr>
                      <w:instrText xml:space="preserve"> DATE  \@ "d MMMM yyyy"  \* MERGEFORMAT </w:instrText>
                    </w:r>
                    <w:r w:rsidR="00177E6B" w:rsidRPr="00177E6B">
                      <w:rPr>
                        <w:color w:val="A6B9BC"/>
                        <w:sz w:val="18"/>
                        <w:szCs w:val="18"/>
                      </w:rPr>
                      <w:fldChar w:fldCharType="separate"/>
                    </w:r>
                    <w:r w:rsidR="00F573B9">
                      <w:rPr>
                        <w:noProof/>
                        <w:color w:val="A6B9BC"/>
                        <w:sz w:val="18"/>
                        <w:szCs w:val="18"/>
                      </w:rPr>
                      <w:t>10 februari 2026</w:t>
                    </w:r>
                    <w:r w:rsidR="00177E6B" w:rsidRPr="00177E6B">
                      <w:rPr>
                        <w:color w:val="A6B9BC"/>
                        <w:sz w:val="18"/>
                        <w:szCs w:val="18"/>
                      </w:rPr>
                      <w:fldChar w:fldCharType="end"/>
                    </w:r>
                  </w:p>
                  <w:p w14:paraId="2197F5A0" w14:textId="77777777" w:rsidR="00AB5357" w:rsidRPr="00177E6B" w:rsidRDefault="00AB535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C527" w14:textId="77777777" w:rsidR="00F72FA4" w:rsidRDefault="00F72FA4">
      <w:r>
        <w:separator/>
      </w:r>
    </w:p>
  </w:footnote>
  <w:footnote w:type="continuationSeparator" w:id="0">
    <w:p w14:paraId="1F3F4C04" w14:textId="77777777" w:rsidR="00F72FA4" w:rsidRDefault="00F72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8F03" w14:textId="77777777" w:rsidR="00370B20" w:rsidRDefault="00000000">
    <w:pPr>
      <w:pStyle w:val="Koptekst"/>
    </w:pPr>
    <w:r>
      <w:rPr>
        <w:noProof/>
      </w:rPr>
      <w:pict w14:anchorId="78DDD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75094" o:spid="_x0000_s1051" type="#_x0000_t75" style="position:absolute;left:0;text-align:left;margin-left:0;margin-top:0;width:602.4pt;height:852.5pt;z-index:-251654656;mso-position-horizontal:center;mso-position-horizontal-relative:margin;mso-position-vertical:center;mso-position-vertical-relative:margin" o:allowincell="f">
          <v:imagedata r:id="rId1" o:title="Template-Word-Docu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7930" w14:textId="77777777" w:rsidR="00907BAB" w:rsidRDefault="00A92702">
    <w:pPr>
      <w:pStyle w:val="Kopteks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10D9C09" wp14:editId="3227F4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443600"/>
          <wp:effectExtent l="0" t="0" r="0" b="4445"/>
          <wp:wrapTight wrapText="bothSides">
            <wp:wrapPolygon edited="1">
              <wp:start x="17417" y="0"/>
              <wp:lineTo x="17417" y="13418"/>
              <wp:lineTo x="17577" y="18450"/>
              <wp:lineTo x="18323" y="21246"/>
              <wp:lineTo x="19068" y="21246"/>
              <wp:lineTo x="21124" y="21600"/>
              <wp:lineTo x="21600" y="14313"/>
              <wp:lineTo x="21605" y="0"/>
              <wp:lineTo x="17417" y="0"/>
            </wp:wrapPolygon>
          </wp:wrapTight>
          <wp:docPr id="772868980" name="Afbeelding 2" descr="Afbeelding met schermopname, Graphics, logo, kaar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615979" name="Afbeelding 2" descr="Afbeelding met schermopname, Graphics, logo, kaar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4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7D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1DD21EF" wp14:editId="5B6B9275">
              <wp:simplePos x="0" y="0"/>
              <wp:positionH relativeFrom="page">
                <wp:posOffset>6178163</wp:posOffset>
              </wp:positionH>
              <wp:positionV relativeFrom="page">
                <wp:posOffset>0</wp:posOffset>
              </wp:positionV>
              <wp:extent cx="1457077" cy="1526650"/>
              <wp:effectExtent l="0" t="0" r="0" b="0"/>
              <wp:wrapTight wrapText="bothSides">
                <wp:wrapPolygon edited="0">
                  <wp:start x="847" y="0"/>
                  <wp:lineTo x="847" y="21295"/>
                  <wp:lineTo x="20621" y="21295"/>
                  <wp:lineTo x="20621" y="0"/>
                  <wp:lineTo x="847" y="0"/>
                </wp:wrapPolygon>
              </wp:wrapTight>
              <wp:docPr id="571057152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7077" cy="1526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A61A62" id="Rechthoek 1" o:spid="_x0000_s1026" style="position:absolute;margin-left:486.45pt;margin-top:0;width:114.75pt;height:120.2pt;z-index:-251659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" filled="f" stroked="f" strokeweight="1pt">
              <w10:wrap type="tight"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4498" w14:textId="77777777" w:rsidR="00AE0673" w:rsidRDefault="00D13864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A70EDE" wp14:editId="14F21C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443600"/>
          <wp:effectExtent l="0" t="0" r="0" b="4445"/>
          <wp:wrapTight wrapText="bothSides">
            <wp:wrapPolygon edited="1">
              <wp:start x="17417" y="0"/>
              <wp:lineTo x="17417" y="13418"/>
              <wp:lineTo x="17577" y="18450"/>
              <wp:lineTo x="18323" y="21246"/>
              <wp:lineTo x="19068" y="21246"/>
              <wp:lineTo x="21124" y="21600"/>
              <wp:lineTo x="21600" y="14313"/>
              <wp:lineTo x="21605" y="0"/>
              <wp:lineTo x="17417" y="0"/>
            </wp:wrapPolygon>
          </wp:wrapTight>
          <wp:docPr id="658050756" name="Afbeelding 2" descr="Afbeelding met schermopname, Graphics, logo, kaar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615979" name="Afbeelding 2" descr="Afbeelding met schermopname, Graphics, logo, kaar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4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7DE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7311AFC" wp14:editId="21E50772">
              <wp:simplePos x="0" y="0"/>
              <wp:positionH relativeFrom="page">
                <wp:posOffset>6178163</wp:posOffset>
              </wp:positionH>
              <wp:positionV relativeFrom="page">
                <wp:posOffset>0</wp:posOffset>
              </wp:positionV>
              <wp:extent cx="1457077" cy="1534602"/>
              <wp:effectExtent l="0" t="0" r="0" b="0"/>
              <wp:wrapTight wrapText="bothSides">
                <wp:wrapPolygon edited="0">
                  <wp:start x="847" y="0"/>
                  <wp:lineTo x="847" y="21189"/>
                  <wp:lineTo x="20621" y="21189"/>
                  <wp:lineTo x="20621" y="0"/>
                  <wp:lineTo x="847" y="0"/>
                </wp:wrapPolygon>
              </wp:wrapTight>
              <wp:docPr id="224408787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7077" cy="15346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852651" id="Rechthoek 1" o:spid="_x0000_s1026" style="position:absolute;margin-left:486.45pt;margin-top:0;width:114.75pt;height:120.85pt;z-index:-2516608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" filled="f" stroked="f" strokeweight="1pt">
              <w10:wrap type="tight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A7F45"/>
    <w:multiLevelType w:val="multilevel"/>
    <w:tmpl w:val="DDE435E8"/>
    <w:lvl w:ilvl="0">
      <w:start w:val="1"/>
      <w:numFmt w:val="decimal"/>
      <w:lvlRestart w:val="0"/>
      <w:pStyle w:val="stlListnumberLevel1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Symbol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ascii="Verdana" w:hAnsi="Verdana" w:cs="Times New Roman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51A87052"/>
    <w:multiLevelType w:val="hybridMultilevel"/>
    <w:tmpl w:val="0102F7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51544"/>
    <w:multiLevelType w:val="multilevel"/>
    <w:tmpl w:val="A24E3B42"/>
    <w:styleLink w:val="BDOOpsomming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4F81BD"/>
        <w:sz w:val="18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cs="Wingdings" w:hint="default"/>
        <w:b w:val="0"/>
        <w:i w:val="0"/>
        <w:color w:val="4F81BD"/>
        <w:sz w:val="15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cs="Wingdings" w:hint="default"/>
        <w:b w:val="0"/>
        <w:i w:val="0"/>
        <w:color w:val="C0504D"/>
        <w:sz w:val="18"/>
      </w:rPr>
    </w:lvl>
    <w:lvl w:ilvl="3">
      <w:start w:val="1"/>
      <w:numFmt w:val="bullet"/>
      <w:lvlText w:val=""/>
      <w:lvlJc w:val="left"/>
      <w:pPr>
        <w:ind w:left="1136" w:hanging="284"/>
      </w:pPr>
      <w:rPr>
        <w:rFonts w:ascii="Wingdings" w:hAnsi="Wingdings" w:cs="Wingdings" w:hint="default"/>
        <w:b w:val="0"/>
        <w:i w:val="0"/>
        <w:color w:val="C0504D"/>
        <w:sz w:val="15"/>
      </w:rPr>
    </w:lvl>
    <w:lvl w:ilvl="4">
      <w:start w:val="1"/>
      <w:numFmt w:val="bullet"/>
      <w:lvlText w:val=""/>
      <w:lvlJc w:val="left"/>
      <w:pPr>
        <w:ind w:left="1420" w:hanging="284"/>
      </w:pPr>
      <w:rPr>
        <w:rFonts w:ascii="Wingdings" w:hAnsi="Wingdings" w:cs="Wingdings" w:hint="default"/>
        <w:b w:val="0"/>
        <w:i w:val="0"/>
        <w:color w:val="4F81BD"/>
        <w:sz w:val="18"/>
      </w:rPr>
    </w:lvl>
    <w:lvl w:ilvl="5">
      <w:start w:val="1"/>
      <w:numFmt w:val="bullet"/>
      <w:lvlText w:val=""/>
      <w:lvlJc w:val="left"/>
      <w:pPr>
        <w:ind w:left="1704" w:hanging="284"/>
      </w:pPr>
      <w:rPr>
        <w:rFonts w:ascii="Wingdings" w:hAnsi="Wingdings" w:cs="Wingdings" w:hint="default"/>
        <w:b w:val="0"/>
        <w:i w:val="0"/>
        <w:color w:val="4F81BD"/>
        <w:sz w:val="15"/>
      </w:rPr>
    </w:lvl>
    <w:lvl w:ilvl="6">
      <w:start w:val="1"/>
      <w:numFmt w:val="bullet"/>
      <w:lvlText w:val=""/>
      <w:lvlJc w:val="left"/>
      <w:pPr>
        <w:ind w:left="1988" w:hanging="284"/>
      </w:pPr>
      <w:rPr>
        <w:rFonts w:ascii="Wingdings" w:hAnsi="Wingdings" w:cs="Wingdings" w:hint="default"/>
        <w:b w:val="0"/>
        <w:i w:val="0"/>
        <w:color w:val="C0504D"/>
        <w:sz w:val="18"/>
      </w:rPr>
    </w:lvl>
    <w:lvl w:ilvl="7">
      <w:start w:val="1"/>
      <w:numFmt w:val="bullet"/>
      <w:lvlText w:val=""/>
      <w:lvlJc w:val="left"/>
      <w:pPr>
        <w:ind w:left="2272" w:hanging="284"/>
      </w:pPr>
      <w:rPr>
        <w:rFonts w:ascii="Wingdings" w:hAnsi="Wingdings" w:cs="Wingdings" w:hint="default"/>
        <w:b w:val="0"/>
        <w:i w:val="0"/>
        <w:color w:val="C0504D"/>
        <w:sz w:val="15"/>
      </w:rPr>
    </w:lvl>
    <w:lvl w:ilvl="8">
      <w:start w:val="1"/>
      <w:numFmt w:val="bullet"/>
      <w:lvlText w:val=""/>
      <w:lvlJc w:val="left"/>
      <w:pPr>
        <w:ind w:left="2556" w:hanging="284"/>
      </w:pPr>
      <w:rPr>
        <w:rFonts w:ascii="Wingdings" w:hAnsi="Wingdings" w:cs="Wingdings" w:hint="default"/>
        <w:b w:val="0"/>
        <w:i w:val="0"/>
        <w:color w:val="4F81BD"/>
        <w:sz w:val="18"/>
      </w:rPr>
    </w:lvl>
  </w:abstractNum>
  <w:abstractNum w:abstractNumId="3" w15:restartNumberingAfterBreak="0">
    <w:nsid w:val="657F16F5"/>
    <w:multiLevelType w:val="hybridMultilevel"/>
    <w:tmpl w:val="E1144C18"/>
    <w:lvl w:ilvl="0" w:tplc="A6022E8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8000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448B9"/>
    <w:multiLevelType w:val="hybridMultilevel"/>
    <w:tmpl w:val="9ACE45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74754">
    <w:abstractNumId w:val="0"/>
  </w:num>
  <w:num w:numId="2" w16cid:durableId="229123862">
    <w:abstractNumId w:val="2"/>
  </w:num>
  <w:num w:numId="3" w16cid:durableId="1126046203">
    <w:abstractNumId w:val="3"/>
  </w:num>
  <w:num w:numId="4" w16cid:durableId="172355164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1250524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B9"/>
    <w:rsid w:val="00004FEC"/>
    <w:rsid w:val="00006581"/>
    <w:rsid w:val="00006D24"/>
    <w:rsid w:val="00014520"/>
    <w:rsid w:val="000338AB"/>
    <w:rsid w:val="000344EE"/>
    <w:rsid w:val="00042ECC"/>
    <w:rsid w:val="00064347"/>
    <w:rsid w:val="00064A74"/>
    <w:rsid w:val="00073043"/>
    <w:rsid w:val="00073556"/>
    <w:rsid w:val="00073947"/>
    <w:rsid w:val="0007745F"/>
    <w:rsid w:val="00080B4A"/>
    <w:rsid w:val="000B0EFD"/>
    <w:rsid w:val="000D4074"/>
    <w:rsid w:val="000D5033"/>
    <w:rsid w:val="000E7E7D"/>
    <w:rsid w:val="000F1B09"/>
    <w:rsid w:val="000F1DFE"/>
    <w:rsid w:val="000F7B69"/>
    <w:rsid w:val="00120945"/>
    <w:rsid w:val="00132A97"/>
    <w:rsid w:val="0014089C"/>
    <w:rsid w:val="00170E92"/>
    <w:rsid w:val="00177E6B"/>
    <w:rsid w:val="00182DD9"/>
    <w:rsid w:val="001970E5"/>
    <w:rsid w:val="001C2CB9"/>
    <w:rsid w:val="001E0100"/>
    <w:rsid w:val="00204154"/>
    <w:rsid w:val="0022143E"/>
    <w:rsid w:val="00230159"/>
    <w:rsid w:val="002326C8"/>
    <w:rsid w:val="00234875"/>
    <w:rsid w:val="002378E7"/>
    <w:rsid w:val="00243D49"/>
    <w:rsid w:val="00260FCD"/>
    <w:rsid w:val="0027460D"/>
    <w:rsid w:val="0028451F"/>
    <w:rsid w:val="00286343"/>
    <w:rsid w:val="002A30D7"/>
    <w:rsid w:val="002B1A36"/>
    <w:rsid w:val="002B4E1A"/>
    <w:rsid w:val="002C6BB2"/>
    <w:rsid w:val="002F0C80"/>
    <w:rsid w:val="002F0FC7"/>
    <w:rsid w:val="003324B4"/>
    <w:rsid w:val="0033485B"/>
    <w:rsid w:val="00354B95"/>
    <w:rsid w:val="0035638A"/>
    <w:rsid w:val="003601A1"/>
    <w:rsid w:val="00370B20"/>
    <w:rsid w:val="00377650"/>
    <w:rsid w:val="00380706"/>
    <w:rsid w:val="00381541"/>
    <w:rsid w:val="0038506E"/>
    <w:rsid w:val="00391495"/>
    <w:rsid w:val="00391E3B"/>
    <w:rsid w:val="00392E13"/>
    <w:rsid w:val="003D20B3"/>
    <w:rsid w:val="00403B5D"/>
    <w:rsid w:val="004066A1"/>
    <w:rsid w:val="00406C29"/>
    <w:rsid w:val="00412AA2"/>
    <w:rsid w:val="00436C56"/>
    <w:rsid w:val="00451A8E"/>
    <w:rsid w:val="00472CFF"/>
    <w:rsid w:val="004829A6"/>
    <w:rsid w:val="004A3173"/>
    <w:rsid w:val="004A71BA"/>
    <w:rsid w:val="004D01A6"/>
    <w:rsid w:val="004D18E6"/>
    <w:rsid w:val="004E49B7"/>
    <w:rsid w:val="004F2EF4"/>
    <w:rsid w:val="0050322D"/>
    <w:rsid w:val="00512553"/>
    <w:rsid w:val="005218F4"/>
    <w:rsid w:val="005267C6"/>
    <w:rsid w:val="00542E0F"/>
    <w:rsid w:val="005470D1"/>
    <w:rsid w:val="005723A4"/>
    <w:rsid w:val="00584EB0"/>
    <w:rsid w:val="005B55FB"/>
    <w:rsid w:val="005B76A2"/>
    <w:rsid w:val="005C151A"/>
    <w:rsid w:val="005C23B8"/>
    <w:rsid w:val="005D5141"/>
    <w:rsid w:val="005D5218"/>
    <w:rsid w:val="006106C8"/>
    <w:rsid w:val="00616BC4"/>
    <w:rsid w:val="00620F4F"/>
    <w:rsid w:val="0062319F"/>
    <w:rsid w:val="00636A9B"/>
    <w:rsid w:val="00641E79"/>
    <w:rsid w:val="00647B61"/>
    <w:rsid w:val="0066320D"/>
    <w:rsid w:val="006644B6"/>
    <w:rsid w:val="00665A50"/>
    <w:rsid w:val="00666EFB"/>
    <w:rsid w:val="006912A8"/>
    <w:rsid w:val="006B67DE"/>
    <w:rsid w:val="006D2E3E"/>
    <w:rsid w:val="00703E05"/>
    <w:rsid w:val="0071250A"/>
    <w:rsid w:val="00722D01"/>
    <w:rsid w:val="007303F4"/>
    <w:rsid w:val="00736CB3"/>
    <w:rsid w:val="00736D0A"/>
    <w:rsid w:val="00746146"/>
    <w:rsid w:val="00752F79"/>
    <w:rsid w:val="00767928"/>
    <w:rsid w:val="00782EB5"/>
    <w:rsid w:val="007911BF"/>
    <w:rsid w:val="00791A89"/>
    <w:rsid w:val="007B4714"/>
    <w:rsid w:val="007D4DA8"/>
    <w:rsid w:val="007E2242"/>
    <w:rsid w:val="007F6D82"/>
    <w:rsid w:val="00803C6F"/>
    <w:rsid w:val="0081089E"/>
    <w:rsid w:val="00825FD6"/>
    <w:rsid w:val="0084326E"/>
    <w:rsid w:val="00851B2A"/>
    <w:rsid w:val="00856B95"/>
    <w:rsid w:val="00861E73"/>
    <w:rsid w:val="0087679E"/>
    <w:rsid w:val="008959C1"/>
    <w:rsid w:val="008B1E51"/>
    <w:rsid w:val="008B7AD4"/>
    <w:rsid w:val="008C5364"/>
    <w:rsid w:val="008D42D2"/>
    <w:rsid w:val="00901BBD"/>
    <w:rsid w:val="00907187"/>
    <w:rsid w:val="00907BAB"/>
    <w:rsid w:val="00907F43"/>
    <w:rsid w:val="009134AE"/>
    <w:rsid w:val="00923D9C"/>
    <w:rsid w:val="00932E2E"/>
    <w:rsid w:val="00952418"/>
    <w:rsid w:val="009743E3"/>
    <w:rsid w:val="00974916"/>
    <w:rsid w:val="00975C33"/>
    <w:rsid w:val="00986C10"/>
    <w:rsid w:val="009C1760"/>
    <w:rsid w:val="009D02A4"/>
    <w:rsid w:val="009F2F6A"/>
    <w:rsid w:val="00A10169"/>
    <w:rsid w:val="00A23DB8"/>
    <w:rsid w:val="00A457C5"/>
    <w:rsid w:val="00A46286"/>
    <w:rsid w:val="00A567CC"/>
    <w:rsid w:val="00A721BC"/>
    <w:rsid w:val="00A75A72"/>
    <w:rsid w:val="00A80446"/>
    <w:rsid w:val="00A92702"/>
    <w:rsid w:val="00AB5357"/>
    <w:rsid w:val="00AD6A58"/>
    <w:rsid w:val="00AE0673"/>
    <w:rsid w:val="00B15734"/>
    <w:rsid w:val="00B17F78"/>
    <w:rsid w:val="00B202D5"/>
    <w:rsid w:val="00B20356"/>
    <w:rsid w:val="00B31C55"/>
    <w:rsid w:val="00B32057"/>
    <w:rsid w:val="00B450EC"/>
    <w:rsid w:val="00B53227"/>
    <w:rsid w:val="00B7047D"/>
    <w:rsid w:val="00B73958"/>
    <w:rsid w:val="00B7585E"/>
    <w:rsid w:val="00B8475A"/>
    <w:rsid w:val="00B96B82"/>
    <w:rsid w:val="00BA0674"/>
    <w:rsid w:val="00BB3501"/>
    <w:rsid w:val="00BD0A12"/>
    <w:rsid w:val="00BF2C7C"/>
    <w:rsid w:val="00C004FA"/>
    <w:rsid w:val="00C0261E"/>
    <w:rsid w:val="00C07044"/>
    <w:rsid w:val="00C076E5"/>
    <w:rsid w:val="00C26D70"/>
    <w:rsid w:val="00C45A52"/>
    <w:rsid w:val="00C5319A"/>
    <w:rsid w:val="00C60981"/>
    <w:rsid w:val="00C65346"/>
    <w:rsid w:val="00C90820"/>
    <w:rsid w:val="00CB1C75"/>
    <w:rsid w:val="00CB7303"/>
    <w:rsid w:val="00CD10C3"/>
    <w:rsid w:val="00CD1A99"/>
    <w:rsid w:val="00CF4328"/>
    <w:rsid w:val="00CF4EAF"/>
    <w:rsid w:val="00D13864"/>
    <w:rsid w:val="00D23AE3"/>
    <w:rsid w:val="00D574D7"/>
    <w:rsid w:val="00D57E5C"/>
    <w:rsid w:val="00D76B67"/>
    <w:rsid w:val="00D8508D"/>
    <w:rsid w:val="00D87F6B"/>
    <w:rsid w:val="00DD4C80"/>
    <w:rsid w:val="00DD5C3C"/>
    <w:rsid w:val="00DF1582"/>
    <w:rsid w:val="00DF456D"/>
    <w:rsid w:val="00E03E0E"/>
    <w:rsid w:val="00E1477D"/>
    <w:rsid w:val="00E33BF8"/>
    <w:rsid w:val="00E53BF7"/>
    <w:rsid w:val="00E57279"/>
    <w:rsid w:val="00E639F3"/>
    <w:rsid w:val="00E6612B"/>
    <w:rsid w:val="00E671A0"/>
    <w:rsid w:val="00E7668E"/>
    <w:rsid w:val="00E825C1"/>
    <w:rsid w:val="00E832B7"/>
    <w:rsid w:val="00EB2891"/>
    <w:rsid w:val="00EC24AF"/>
    <w:rsid w:val="00EC651A"/>
    <w:rsid w:val="00ED12BE"/>
    <w:rsid w:val="00EE2358"/>
    <w:rsid w:val="00EF3CCC"/>
    <w:rsid w:val="00F12FCF"/>
    <w:rsid w:val="00F16405"/>
    <w:rsid w:val="00F253B2"/>
    <w:rsid w:val="00F333F1"/>
    <w:rsid w:val="00F573B9"/>
    <w:rsid w:val="00F70AB0"/>
    <w:rsid w:val="00F72FA4"/>
    <w:rsid w:val="00F834E3"/>
    <w:rsid w:val="00FA3929"/>
    <w:rsid w:val="00FB57D6"/>
    <w:rsid w:val="00FD1EFE"/>
    <w:rsid w:val="00FD2881"/>
    <w:rsid w:val="00FF446F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F902F"/>
  <w15:docId w15:val="{BABBEFDE-E2FD-477C-9045-7C4AA91D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Strong" w:qFormat="1"/>
    <w:lsdException w:name="Emphasis" w:uiPriority="20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B5357"/>
    <w:pPr>
      <w:spacing w:line="276" w:lineRule="auto"/>
    </w:pPr>
    <w:rPr>
      <w:rFonts w:ascii="ITC Officina Sans Book" w:hAnsi="ITC Officina Sans Book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0D5033"/>
    <w:pPr>
      <w:keepNext/>
      <w:keepLines/>
      <w:spacing w:before="240"/>
      <w:outlineLvl w:val="0"/>
    </w:pPr>
    <w:rPr>
      <w:rFonts w:eastAsiaTheme="majorEastAsia" w:cstheme="minorHAnsi"/>
      <w:b/>
      <w:bCs/>
      <w:color w:val="800080"/>
      <w:sz w:val="44"/>
      <w:szCs w:val="44"/>
    </w:rPr>
  </w:style>
  <w:style w:type="paragraph" w:styleId="Kop2">
    <w:name w:val="heading 2"/>
    <w:basedOn w:val="Standaard"/>
    <w:next w:val="Standaard"/>
    <w:link w:val="Kop2Char"/>
    <w:unhideWhenUsed/>
    <w:qFormat/>
    <w:rsid w:val="000D5033"/>
    <w:pPr>
      <w:keepNext/>
      <w:keepLines/>
      <w:spacing w:before="40"/>
      <w:outlineLvl w:val="1"/>
    </w:pPr>
    <w:rPr>
      <w:rFonts w:ascii="Lucida Sans" w:eastAsiaTheme="majorEastAsia" w:hAnsi="Lucida Sans" w:cstheme="majorBidi"/>
      <w:color w:val="800080"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472CFF"/>
    <w:pPr>
      <w:keepNext/>
      <w:keepLines/>
      <w:spacing w:before="40"/>
      <w:outlineLvl w:val="2"/>
    </w:pPr>
    <w:rPr>
      <w:rFonts w:eastAsiaTheme="majorEastAsia" w:cstheme="majorBidi"/>
      <w:b/>
      <w:color w:val="ED7D31" w:themeColor="accent2"/>
    </w:rPr>
  </w:style>
  <w:style w:type="paragraph" w:styleId="Kop4">
    <w:name w:val="heading 4"/>
    <w:basedOn w:val="Standaard"/>
    <w:next w:val="Standaard"/>
    <w:link w:val="Kop4Char"/>
    <w:unhideWhenUsed/>
    <w:qFormat/>
    <w:rsid w:val="00EC65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D7D31" w:themeColor="accent2"/>
    </w:rPr>
  </w:style>
  <w:style w:type="paragraph" w:styleId="Kop6">
    <w:name w:val="heading 6"/>
    <w:basedOn w:val="Standaard"/>
    <w:next w:val="Standaard"/>
    <w:link w:val="Kop6Char"/>
    <w:rsid w:val="00770B97"/>
    <w:pPr>
      <w:keepNext/>
      <w:spacing w:line="240" w:lineRule="exact"/>
      <w:outlineLvl w:val="5"/>
    </w:pPr>
    <w:rPr>
      <w:rFonts w:ascii="Arial" w:hAnsi="Arial"/>
      <w:b/>
      <w:bCs/>
      <w:sz w:val="18"/>
      <w:szCs w:val="18"/>
      <w:lang w:val="x-none" w:eastAsia="x-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ind w:right="1304"/>
      <w:jc w:val="right"/>
    </w:pPr>
    <w:rPr>
      <w:color w:val="383838"/>
    </w:rPr>
  </w:style>
  <w:style w:type="paragraph" w:styleId="Voettekst">
    <w:name w:val="footer"/>
    <w:basedOn w:val="Standaard"/>
    <w:link w:val="VoettekstChar"/>
    <w:uiPriority w:val="99"/>
    <w:pPr>
      <w:ind w:right="-624"/>
      <w:jc w:val="right"/>
    </w:pPr>
    <w:rPr>
      <w:color w:val="383838"/>
    </w:rPr>
  </w:style>
  <w:style w:type="paragraph" w:customStyle="1" w:styleId="Koptekst-Vestiging">
    <w:name w:val="Koptekst-Vestiging"/>
    <w:basedOn w:val="Koptekst"/>
    <w:next w:val="Koptekst"/>
    <w:rPr>
      <w:b/>
      <w:sz w:val="34"/>
    </w:rPr>
  </w:style>
  <w:style w:type="paragraph" w:customStyle="1" w:styleId="Koptekst-Meta">
    <w:name w:val="Koptekst-Meta"/>
    <w:basedOn w:val="Koptekst"/>
    <w:next w:val="Koptekst"/>
    <w:link w:val="Koptekst-MetaChar"/>
    <w:rPr>
      <w:b/>
      <w:color w:val="686868"/>
    </w:rPr>
  </w:style>
  <w:style w:type="paragraph" w:customStyle="1" w:styleId="Voettekst-Organisatie">
    <w:name w:val="Voettekst-Organisatie"/>
    <w:basedOn w:val="Voettekst"/>
    <w:next w:val="Voettekst"/>
    <w:link w:val="Voettekst-OrganisatieChar"/>
    <w:rPr>
      <w:b/>
    </w:rPr>
  </w:style>
  <w:style w:type="paragraph" w:customStyle="1" w:styleId="Voettekst-Meta">
    <w:name w:val="Voettekst-Meta"/>
    <w:basedOn w:val="Voettekst"/>
    <w:next w:val="Voettekst"/>
    <w:link w:val="Voettekst-MetaChar"/>
    <w:rPr>
      <w:b/>
      <w:color w:val="686868"/>
    </w:rPr>
  </w:style>
  <w:style w:type="paragraph" w:customStyle="1" w:styleId="Meta">
    <w:name w:val="Meta"/>
    <w:basedOn w:val="Standaard"/>
    <w:next w:val="Standaard"/>
    <w:link w:val="MetaChar"/>
    <w:rPr>
      <w:color w:val="383838"/>
    </w:rPr>
  </w:style>
  <w:style w:type="character" w:customStyle="1" w:styleId="MetaChar">
    <w:name w:val="Meta Char"/>
    <w:link w:val="Meta"/>
    <w:locked/>
    <w:rPr>
      <w:rFonts w:ascii="Lucida Sans" w:hAnsi="Lucida Sans" w:cs="Times New Roman"/>
      <w:color w:val="383838"/>
      <w:sz w:val="24"/>
      <w:szCs w:val="24"/>
      <w:lang w:val="nl-NL" w:eastAsia="nl-NL" w:bidi="ar-SA"/>
    </w:rPr>
  </w:style>
  <w:style w:type="character" w:styleId="Hyperlink">
    <w:name w:val="Hyperlink"/>
    <w:rsid w:val="00FF446F"/>
    <w:rPr>
      <w:rFonts w:cs="Times New Roman"/>
      <w:color w:val="ED7D31" w:themeColor="accent2"/>
      <w:u w:val="none"/>
    </w:rPr>
  </w:style>
  <w:style w:type="character" w:customStyle="1" w:styleId="KoptekstChar">
    <w:name w:val="Koptekst Char"/>
    <w:link w:val="Koptekst"/>
    <w:uiPriority w:val="99"/>
    <w:locked/>
    <w:rPr>
      <w:rFonts w:ascii="Lucida Sans" w:hAnsi="Lucida Sans" w:cs="Times New Roman"/>
      <w:color w:val="383838"/>
      <w:sz w:val="24"/>
      <w:szCs w:val="24"/>
      <w:lang w:val="nl-NL" w:eastAsia="nl-NL" w:bidi="ar-SA"/>
    </w:rPr>
  </w:style>
  <w:style w:type="character" w:customStyle="1" w:styleId="Koptekst-MetaChar">
    <w:name w:val="Koptekst-Meta Char"/>
    <w:link w:val="Koptekst-Meta"/>
    <w:locked/>
    <w:rPr>
      <w:rFonts w:ascii="Lucida Sans" w:hAnsi="Lucida Sans" w:cs="Times New Roman"/>
      <w:b/>
      <w:color w:val="686868"/>
      <w:sz w:val="24"/>
      <w:szCs w:val="24"/>
      <w:lang w:val="nl-NL" w:eastAsia="nl-NL" w:bidi="ar-SA"/>
    </w:rPr>
  </w:style>
  <w:style w:type="character" w:customStyle="1" w:styleId="VoettekstChar">
    <w:name w:val="Voettekst Char"/>
    <w:link w:val="Voettekst"/>
    <w:uiPriority w:val="99"/>
    <w:locked/>
    <w:rPr>
      <w:rFonts w:ascii="Lucida Sans" w:hAnsi="Lucida Sans" w:cs="Times New Roman"/>
      <w:color w:val="383838"/>
      <w:sz w:val="24"/>
      <w:szCs w:val="24"/>
      <w:lang w:val="nl-NL" w:eastAsia="nl-NL" w:bidi="ar-SA"/>
    </w:rPr>
  </w:style>
  <w:style w:type="character" w:customStyle="1" w:styleId="Voettekst-OrganisatieChar">
    <w:name w:val="Voettekst-Organisatie Char"/>
    <w:link w:val="Voettekst-Organisatie"/>
    <w:locked/>
    <w:rPr>
      <w:rFonts w:ascii="Lucida Sans" w:hAnsi="Lucida Sans" w:cs="Times New Roman"/>
      <w:b/>
      <w:color w:val="383838"/>
      <w:sz w:val="24"/>
      <w:szCs w:val="24"/>
      <w:lang w:val="nl-NL" w:eastAsia="nl-NL" w:bidi="ar-SA"/>
    </w:rPr>
  </w:style>
  <w:style w:type="character" w:customStyle="1" w:styleId="Voettekst-MetaChar">
    <w:name w:val="Voettekst-Meta Char"/>
    <w:link w:val="Voettekst-Meta"/>
    <w:locked/>
    <w:rPr>
      <w:rFonts w:ascii="Lucida Sans" w:hAnsi="Lucida Sans" w:cs="Times New Roman"/>
      <w:b/>
      <w:color w:val="686868"/>
      <w:sz w:val="24"/>
      <w:szCs w:val="24"/>
      <w:lang w:val="nl-NL" w:eastAsia="nl-NL" w:bidi="ar-SA"/>
    </w:rPr>
  </w:style>
  <w:style w:type="character" w:styleId="GevolgdeHyperlink">
    <w:name w:val="FollowedHyperlink"/>
    <w:rsid w:val="008B1CD2"/>
    <w:rPr>
      <w:rFonts w:cs="Times New Roman"/>
      <w:color w:val="800080"/>
      <w:u w:val="single"/>
    </w:rPr>
  </w:style>
  <w:style w:type="character" w:customStyle="1" w:styleId="Kop6Char">
    <w:name w:val="Kop 6 Char"/>
    <w:link w:val="Kop6"/>
    <w:locked/>
    <w:rsid w:val="00770B97"/>
    <w:rPr>
      <w:rFonts w:ascii="Arial" w:hAnsi="Arial" w:cs="Arial"/>
      <w:b/>
      <w:bCs/>
      <w:sz w:val="18"/>
      <w:szCs w:val="18"/>
    </w:rPr>
  </w:style>
  <w:style w:type="paragraph" w:customStyle="1" w:styleId="NAWkop">
    <w:name w:val="NAW kop"/>
    <w:basedOn w:val="Standaard"/>
    <w:next w:val="NAWregel"/>
    <w:rsid w:val="00770B97"/>
    <w:pPr>
      <w:spacing w:line="360" w:lineRule="exact"/>
      <w:jc w:val="center"/>
    </w:pPr>
    <w:rPr>
      <w:rFonts w:ascii="Dax-Regular" w:hAnsi="Dax-Regular"/>
      <w:b/>
      <w:sz w:val="27"/>
      <w:szCs w:val="18"/>
    </w:rPr>
  </w:style>
  <w:style w:type="paragraph" w:customStyle="1" w:styleId="NAWregel">
    <w:name w:val="NAW regel"/>
    <w:basedOn w:val="Standaard"/>
    <w:rsid w:val="00770B97"/>
    <w:pPr>
      <w:spacing w:line="360" w:lineRule="exact"/>
      <w:jc w:val="center"/>
    </w:pPr>
    <w:rPr>
      <w:rFonts w:ascii="Dax-Regular" w:hAnsi="Dax-Regular"/>
      <w:szCs w:val="18"/>
    </w:rPr>
  </w:style>
  <w:style w:type="paragraph" w:customStyle="1" w:styleId="Adresregel">
    <w:name w:val="Adresregel"/>
    <w:basedOn w:val="Standaard"/>
    <w:next w:val="Standaard"/>
    <w:rsid w:val="00770B97"/>
    <w:pPr>
      <w:pBdr>
        <w:bottom w:val="single" w:sz="4" w:space="1" w:color="auto"/>
      </w:pBdr>
      <w:spacing w:line="240" w:lineRule="exact"/>
    </w:pPr>
    <w:rPr>
      <w:rFonts w:ascii="Dax-Regular" w:hAnsi="Dax-Regular"/>
      <w:sz w:val="18"/>
      <w:szCs w:val="18"/>
    </w:rPr>
  </w:style>
  <w:style w:type="paragraph" w:styleId="Plattetekst">
    <w:name w:val="Body Text"/>
    <w:basedOn w:val="Standaard"/>
    <w:link w:val="PlattetekstChar"/>
    <w:rsid w:val="00770B97"/>
    <w:pPr>
      <w:spacing w:line="240" w:lineRule="exact"/>
    </w:pPr>
    <w:rPr>
      <w:rFonts w:ascii="Arial" w:hAnsi="Arial"/>
      <w:bCs/>
      <w:sz w:val="18"/>
      <w:szCs w:val="18"/>
      <w:lang w:val="x-none" w:eastAsia="x-none"/>
    </w:rPr>
  </w:style>
  <w:style w:type="character" w:customStyle="1" w:styleId="PlattetekstChar">
    <w:name w:val="Platte tekst Char"/>
    <w:link w:val="Plattetekst"/>
    <w:locked/>
    <w:rsid w:val="00770B97"/>
    <w:rPr>
      <w:rFonts w:ascii="Arial" w:hAnsi="Arial" w:cs="Arial"/>
      <w:bCs/>
      <w:sz w:val="18"/>
      <w:szCs w:val="18"/>
    </w:rPr>
  </w:style>
  <w:style w:type="paragraph" w:styleId="Plattetekst3">
    <w:name w:val="Body Text 3"/>
    <w:basedOn w:val="Standaard"/>
    <w:link w:val="Plattetekst3Char"/>
    <w:rsid w:val="00770B97"/>
    <w:rPr>
      <w:rFonts w:ascii="Arial" w:hAnsi="Arial"/>
      <w:sz w:val="18"/>
      <w:szCs w:val="18"/>
      <w:lang w:val="x-none" w:eastAsia="x-none"/>
    </w:rPr>
  </w:style>
  <w:style w:type="character" w:customStyle="1" w:styleId="Plattetekst3Char">
    <w:name w:val="Platte tekst 3 Char"/>
    <w:link w:val="Plattetekst3"/>
    <w:locked/>
    <w:rsid w:val="00770B97"/>
    <w:rPr>
      <w:rFonts w:ascii="Arial" w:hAnsi="Arial" w:cs="Arial"/>
      <w:sz w:val="18"/>
      <w:szCs w:val="18"/>
    </w:rPr>
  </w:style>
  <w:style w:type="paragraph" w:styleId="Voetnoottekst">
    <w:name w:val="footnote text"/>
    <w:basedOn w:val="Standaard"/>
    <w:link w:val="VoetnoottekstChar"/>
    <w:rsid w:val="00770B97"/>
    <w:rPr>
      <w:rFonts w:ascii="Times New Roman" w:hAnsi="Times New Roman"/>
      <w:sz w:val="20"/>
      <w:szCs w:val="20"/>
      <w:lang w:val="x-none" w:eastAsia="x-none"/>
    </w:rPr>
  </w:style>
  <w:style w:type="character" w:customStyle="1" w:styleId="VoetnoottekstChar">
    <w:name w:val="Voetnoottekst Char"/>
    <w:link w:val="Voetnoottekst"/>
    <w:locked/>
    <w:rsid w:val="00770B97"/>
    <w:rPr>
      <w:rFonts w:cs="Times New Roman"/>
    </w:rPr>
  </w:style>
  <w:style w:type="character" w:styleId="Voetnootmarkering">
    <w:name w:val="footnote reference"/>
    <w:rsid w:val="00770B97"/>
    <w:rPr>
      <w:rFonts w:cs="Times New Roman"/>
      <w:vertAlign w:val="superscript"/>
    </w:rPr>
  </w:style>
  <w:style w:type="paragraph" w:styleId="Ballontekst">
    <w:name w:val="Balloon Text"/>
    <w:basedOn w:val="Standaard"/>
    <w:link w:val="BallontekstChar"/>
    <w:rsid w:val="00770B97"/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locked/>
    <w:rsid w:val="00770B97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770B9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rsid w:val="00770B97"/>
    <w:rPr>
      <w:rFonts w:ascii="Times New Roman" w:hAnsi="Times New Roman"/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locked/>
    <w:rsid w:val="00770B97"/>
    <w:rPr>
      <w:rFonts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70B97"/>
    <w:rPr>
      <w:b/>
      <w:bCs/>
    </w:rPr>
  </w:style>
  <w:style w:type="character" w:customStyle="1" w:styleId="OnderwerpvanopmerkingChar">
    <w:name w:val="Onderwerp van opmerking Char"/>
    <w:link w:val="Onderwerpvanopmerking"/>
    <w:locked/>
    <w:rsid w:val="00770B97"/>
    <w:rPr>
      <w:rFonts w:cs="Times New Roman"/>
      <w:b/>
      <w:bCs/>
    </w:rPr>
  </w:style>
  <w:style w:type="character" w:styleId="Zwaar">
    <w:name w:val="Strong"/>
    <w:aliases w:val="Intro tekst"/>
    <w:qFormat/>
    <w:rsid w:val="000D5033"/>
    <w:rPr>
      <w:rFonts w:ascii="ITC Officina Sans Book" w:hAnsi="ITC Officina Sans Book"/>
      <w:b/>
      <w:bCs/>
      <w:i w:val="0"/>
      <w:sz w:val="22"/>
    </w:rPr>
  </w:style>
  <w:style w:type="paragraph" w:customStyle="1" w:styleId="stlListnumberLevel1">
    <w:name w:val="stlListnumberLevel1"/>
    <w:basedOn w:val="Standaard"/>
    <w:rsid w:val="00D20E08"/>
    <w:pPr>
      <w:numPr>
        <w:numId w:val="1"/>
      </w:numPr>
      <w:spacing w:line="284" w:lineRule="atLeast"/>
    </w:pPr>
    <w:rPr>
      <w:rFonts w:ascii="Verdana" w:hAnsi="Verdana" w:cs="Vrinda"/>
      <w:sz w:val="18"/>
      <w:lang w:eastAsia="en-US" w:bidi="bn-IN"/>
    </w:rPr>
  </w:style>
  <w:style w:type="paragraph" w:customStyle="1" w:styleId="Default">
    <w:name w:val="Default"/>
    <w:rsid w:val="0009018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090188"/>
    <w:pPr>
      <w:spacing w:line="241" w:lineRule="atLeast"/>
    </w:pPr>
    <w:rPr>
      <w:rFonts w:cs="Times New Roman"/>
      <w:color w:val="auto"/>
    </w:rPr>
  </w:style>
  <w:style w:type="table" w:styleId="Tabelraster">
    <w:name w:val="Table Grid"/>
    <w:basedOn w:val="Standaardtabel"/>
    <w:uiPriority w:val="59"/>
    <w:rsid w:val="00143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rsid w:val="001F38B4"/>
    <w:rPr>
      <w:b/>
      <w:bCs/>
      <w:i w:val="0"/>
      <w:iCs w:val="0"/>
    </w:rPr>
  </w:style>
  <w:style w:type="paragraph" w:styleId="Lijstalinea">
    <w:name w:val="List Paragraph"/>
    <w:basedOn w:val="Standaard"/>
    <w:uiPriority w:val="34"/>
    <w:qFormat/>
    <w:rsid w:val="00403B5D"/>
    <w:pPr>
      <w:spacing w:after="3" w:line="253" w:lineRule="auto"/>
      <w:ind w:left="720" w:hanging="452"/>
      <w:contextualSpacing/>
    </w:pPr>
    <w:rPr>
      <w:rFonts w:ascii="Lucida Sans" w:eastAsia="Lucida Sans" w:hAnsi="Lucida Sans" w:cs="Lucida Sans"/>
      <w:color w:val="000000"/>
      <w:kern w:val="2"/>
      <w:sz w:val="20"/>
      <w14:ligatures w14:val="standardContextual"/>
    </w:rPr>
  </w:style>
  <w:style w:type="paragraph" w:styleId="Revisie">
    <w:name w:val="Revision"/>
    <w:hidden/>
    <w:uiPriority w:val="99"/>
    <w:semiHidden/>
    <w:rsid w:val="009C4F82"/>
    <w:rPr>
      <w:rFonts w:ascii="Lucida Sans" w:hAnsi="Lucida Sans"/>
      <w:sz w:val="22"/>
      <w:szCs w:val="24"/>
    </w:rPr>
  </w:style>
  <w:style w:type="character" w:customStyle="1" w:styleId="apple-converted-space">
    <w:name w:val="apple-converted-space"/>
    <w:basedOn w:val="Standaardalinea-lettertype"/>
    <w:rsid w:val="006C51E1"/>
  </w:style>
  <w:style w:type="paragraph" w:customStyle="1" w:styleId="Geenafstand1">
    <w:name w:val="Geen afstand1"/>
    <w:uiPriority w:val="1"/>
    <w:rsid w:val="00D54B1F"/>
    <w:rPr>
      <w:sz w:val="22"/>
    </w:rPr>
  </w:style>
  <w:style w:type="paragraph" w:customStyle="1" w:styleId="BDODate">
    <w:name w:val="BDO_Date"/>
    <w:basedOn w:val="Standaard"/>
    <w:rsid w:val="00EE2358"/>
    <w:pPr>
      <w:spacing w:before="280" w:line="280" w:lineRule="exact"/>
    </w:pPr>
    <w:rPr>
      <w:rFonts w:ascii="Trebuchet MS" w:hAnsi="Trebuchet MS"/>
      <w:sz w:val="20"/>
      <w:lang w:val="en-GB" w:eastAsia="en-GB"/>
    </w:rPr>
  </w:style>
  <w:style w:type="paragraph" w:customStyle="1" w:styleId="Subkop1">
    <w:name w:val="Subkop 1"/>
    <w:basedOn w:val="Standaard"/>
    <w:next w:val="Standaard"/>
    <w:uiPriority w:val="2"/>
    <w:rsid w:val="00EE2358"/>
    <w:rPr>
      <w:rFonts w:ascii="Trebuchet MS" w:eastAsia="Calibri" w:hAnsi="Trebuchet MS" w:cs="Arial"/>
      <w:b/>
      <w:color w:val="ED1A3B"/>
      <w:sz w:val="20"/>
      <w:szCs w:val="22"/>
      <w:lang w:eastAsia="en-US"/>
    </w:rPr>
  </w:style>
  <w:style w:type="numbering" w:customStyle="1" w:styleId="BDOOpsomming">
    <w:name w:val="BDO Opsomming"/>
    <w:uiPriority w:val="99"/>
    <w:rsid w:val="00EE2358"/>
    <w:pPr>
      <w:numPr>
        <w:numId w:val="2"/>
      </w:numPr>
    </w:pPr>
  </w:style>
  <w:style w:type="paragraph" w:customStyle="1" w:styleId="Opsomming">
    <w:name w:val="Opsomming"/>
    <w:basedOn w:val="Normaalweb"/>
    <w:uiPriority w:val="3"/>
    <w:qFormat/>
    <w:rsid w:val="00BA0674"/>
    <w:pPr>
      <w:numPr>
        <w:numId w:val="3"/>
      </w:numPr>
      <w:spacing w:before="120" w:beforeAutospacing="0"/>
    </w:pPr>
    <w:rPr>
      <w:sz w:val="22"/>
    </w:rPr>
  </w:style>
  <w:style w:type="paragraph" w:customStyle="1" w:styleId="Subtitel1">
    <w:name w:val="Subtitel 1"/>
    <w:basedOn w:val="Standaard"/>
    <w:next w:val="Standaard"/>
    <w:rsid w:val="00EE2358"/>
    <w:rPr>
      <w:rFonts w:ascii="Trebuchet MS" w:eastAsia="Calibri" w:hAnsi="Trebuchet MS" w:cs="Arial"/>
      <w:b/>
      <w:color w:val="ED1A3B"/>
      <w:sz w:val="20"/>
      <w:szCs w:val="20"/>
      <w:lang w:eastAsia="en-US"/>
    </w:rPr>
  </w:style>
  <w:style w:type="paragraph" w:styleId="Normaalweb">
    <w:name w:val="Normal (Web)"/>
    <w:basedOn w:val="Standaard"/>
    <w:link w:val="NormaalwebChar"/>
    <w:uiPriority w:val="99"/>
    <w:unhideWhenUsed/>
    <w:rsid w:val="00F253B2"/>
    <w:pPr>
      <w:spacing w:before="100" w:beforeAutospacing="1" w:after="100" w:afterAutospacing="1"/>
    </w:pPr>
    <w:rPr>
      <w:rFonts w:cstheme="majorHAnsi"/>
      <w:color w:val="000000"/>
      <w:sz w:val="20"/>
      <w:szCs w:val="20"/>
    </w:rPr>
  </w:style>
  <w:style w:type="character" w:customStyle="1" w:styleId="Kop1Char">
    <w:name w:val="Kop 1 Char"/>
    <w:basedOn w:val="Standaardalinea-lettertype"/>
    <w:link w:val="Kop1"/>
    <w:rsid w:val="000D5033"/>
    <w:rPr>
      <w:rFonts w:ascii="ITC Officina Sans Book" w:eastAsiaTheme="majorEastAsia" w:hAnsi="ITC Officina Sans Book" w:cstheme="minorHAnsi"/>
      <w:b/>
      <w:bCs/>
      <w:color w:val="800080"/>
      <w:sz w:val="44"/>
      <w:szCs w:val="44"/>
    </w:rPr>
  </w:style>
  <w:style w:type="character" w:customStyle="1" w:styleId="Kop2Char">
    <w:name w:val="Kop 2 Char"/>
    <w:basedOn w:val="Standaardalinea-lettertype"/>
    <w:link w:val="Kop2"/>
    <w:rsid w:val="000D5033"/>
    <w:rPr>
      <w:rFonts w:ascii="Lucida Sans" w:eastAsiaTheme="majorEastAsia" w:hAnsi="Lucida Sans" w:cstheme="majorBidi"/>
      <w:color w:val="800080"/>
      <w:sz w:val="24"/>
      <w:szCs w:val="28"/>
    </w:rPr>
  </w:style>
  <w:style w:type="paragraph" w:customStyle="1" w:styleId="Tussenkop">
    <w:name w:val="Tussenkop"/>
    <w:basedOn w:val="Kop1"/>
    <w:link w:val="TussenkopChar"/>
    <w:qFormat/>
    <w:rsid w:val="000D5033"/>
    <w:pPr>
      <w:spacing w:before="0"/>
    </w:pPr>
    <w:rPr>
      <w:caps/>
      <w:color w:val="F07420"/>
      <w:sz w:val="24"/>
      <w:szCs w:val="24"/>
    </w:rPr>
  </w:style>
  <w:style w:type="character" w:customStyle="1" w:styleId="TussenkopChar">
    <w:name w:val="Tussenkop Char"/>
    <w:basedOn w:val="Kop2Char"/>
    <w:link w:val="Tussenkop"/>
    <w:rsid w:val="000D5033"/>
    <w:rPr>
      <w:rFonts w:ascii="ITC Officina Sans Book" w:eastAsiaTheme="majorEastAsia" w:hAnsi="ITC Officina Sans Book" w:cstheme="minorHAnsi"/>
      <w:b/>
      <w:bCs/>
      <w:caps/>
      <w:color w:val="F0742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2891"/>
    <w:rPr>
      <w:color w:val="605E5C"/>
      <w:shd w:val="clear" w:color="auto" w:fill="E1DFDD"/>
    </w:rPr>
  </w:style>
  <w:style w:type="paragraph" w:customStyle="1" w:styleId="Basisalinea">
    <w:name w:val="[Basisalinea]"/>
    <w:basedOn w:val="Standaard"/>
    <w:uiPriority w:val="99"/>
    <w:rsid w:val="0006434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old-standaard">
    <w:name w:val="Bold - standaard"/>
    <w:basedOn w:val="Normaalweb"/>
    <w:link w:val="Bold-standaardChar"/>
    <w:qFormat/>
    <w:rsid w:val="000E7E7D"/>
    <w:rPr>
      <w:rFonts w:eastAsiaTheme="majorEastAsia" w:cstheme="minorHAnsi"/>
      <w:b/>
      <w:bCs/>
      <w:color w:val="800080"/>
    </w:rPr>
  </w:style>
  <w:style w:type="character" w:styleId="Tekstvantijdelijkeaanduiding">
    <w:name w:val="Placeholder Text"/>
    <w:basedOn w:val="Standaardalinea-lettertype"/>
    <w:uiPriority w:val="99"/>
    <w:semiHidden/>
    <w:rsid w:val="00F16405"/>
    <w:rPr>
      <w:color w:val="808080"/>
    </w:rPr>
  </w:style>
  <w:style w:type="character" w:customStyle="1" w:styleId="NormaalwebChar">
    <w:name w:val="Normaal (web) Char"/>
    <w:basedOn w:val="Standaardalinea-lettertype"/>
    <w:link w:val="Normaalweb"/>
    <w:uiPriority w:val="99"/>
    <w:rsid w:val="000344EE"/>
    <w:rPr>
      <w:rFonts w:ascii="Lucida Sans" w:hAnsi="Lucida Sans" w:cstheme="majorHAnsi"/>
      <w:color w:val="000000"/>
    </w:rPr>
  </w:style>
  <w:style w:type="character" w:customStyle="1" w:styleId="Bold-standaardChar">
    <w:name w:val="Bold - standaard Char"/>
    <w:basedOn w:val="NormaalwebChar"/>
    <w:link w:val="Bold-standaard"/>
    <w:rsid w:val="000E7E7D"/>
    <w:rPr>
      <w:rFonts w:ascii="ITC Officina Sans Std Book" w:eastAsiaTheme="majorEastAsia" w:hAnsi="ITC Officina Sans Std Book" w:cstheme="minorHAnsi"/>
      <w:b/>
      <w:bCs/>
      <w:color w:val="800080"/>
    </w:rPr>
  </w:style>
  <w:style w:type="table" w:styleId="Rastertabel4-Accent5">
    <w:name w:val="Grid Table 4 Accent 5"/>
    <w:basedOn w:val="Standaardtabel"/>
    <w:uiPriority w:val="49"/>
    <w:rsid w:val="0007745F"/>
    <w:rPr>
      <w:rFonts w:ascii="ITC Officina Sans Book" w:hAnsi="ITC Officina Sans Boo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left"/>
      </w:pPr>
      <w:rPr>
        <w:rFonts w:ascii="ITC Officina Sans Book" w:hAnsi="ITC Officina Sans Book"/>
        <w:b/>
        <w:bCs/>
        <w:color w:val="FFFFFF" w:themeColor="background1"/>
        <w:sz w:val="22"/>
      </w:rPr>
      <w:tblPr/>
      <w:tcPr>
        <w:shd w:val="clear" w:color="auto" w:fill="800080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rFonts w:ascii="ITC Officina Sans Book" w:hAnsi="ITC Officina Sans Book"/>
        <w:b/>
        <w:bCs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8CBD8"/>
      </w:tcPr>
    </w:tblStylePr>
    <w:tblStylePr w:type="band2Horz">
      <w:tblPr/>
      <w:tcPr>
        <w:shd w:val="clear" w:color="auto" w:fill="EDE7ED"/>
      </w:tcPr>
    </w:tblStylePr>
  </w:style>
  <w:style w:type="character" w:customStyle="1" w:styleId="Kop3Char">
    <w:name w:val="Kop 3 Char"/>
    <w:basedOn w:val="Standaardalinea-lettertype"/>
    <w:link w:val="Kop3"/>
    <w:rsid w:val="00472CFF"/>
    <w:rPr>
      <w:rFonts w:ascii="ITC Officina Sans Book" w:eastAsiaTheme="majorEastAsia" w:hAnsi="ITC Officina Sans Book" w:cstheme="majorBidi"/>
      <w:b/>
      <w:color w:val="ED7D31" w:themeColor="accent2"/>
      <w:sz w:val="22"/>
      <w:szCs w:val="24"/>
    </w:rPr>
  </w:style>
  <w:style w:type="character" w:customStyle="1" w:styleId="Kop4Char">
    <w:name w:val="Kop 4 Char"/>
    <w:basedOn w:val="Standaardalinea-lettertype"/>
    <w:link w:val="Kop4"/>
    <w:rsid w:val="00EC651A"/>
    <w:rPr>
      <w:rFonts w:asciiTheme="majorHAnsi" w:eastAsiaTheme="majorEastAsia" w:hAnsiTheme="majorHAnsi" w:cstheme="majorBidi"/>
      <w:i/>
      <w:iCs/>
      <w:color w:val="ED7D31" w:themeColor="accent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3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1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29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213">
      <w:bodyDiv w:val="1"/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69318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7879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3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2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89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8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3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85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9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arinovaportaal.sharepoint.com/sites/CarinovaOrganisatieAssets/Sjablonen%20Carinova/2025%20-%20Corporate%20Sjabloon%20Carinova%20-%20Wor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BD0D1CEF2FB48AE8A7082AEA7C6CA" ma:contentTypeVersion="4" ma:contentTypeDescription="Een nieuw document maken." ma:contentTypeScope="" ma:versionID="2e42d7c8511d6a658010f1084a9a76f0">
  <xsd:schema xmlns:xsd="http://www.w3.org/2001/XMLSchema" xmlns:xs="http://www.w3.org/2001/XMLSchema" xmlns:p="http://schemas.microsoft.com/office/2006/metadata/properties" xmlns:ns2="7f3035ba-f435-4cc9-9df5-c854e08043f8" targetNamespace="http://schemas.microsoft.com/office/2006/metadata/properties" ma:root="true" ma:fieldsID="354611ed874cbf7b338ba85319558321" ns2:_="">
    <xsd:import namespace="7f3035ba-f435-4cc9-9df5-c854e0804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035ba-f435-4cc9-9df5-c854e080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956E4C-0033-4D5F-A3EE-8B2C9C29F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90BB2-D205-4E4B-90AA-5670D2701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035ba-f435-4cc9-9df5-c854e080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40945-572B-4F5C-BFDD-79BEA47DBD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167C9-4BEE-4D48-B322-A45649BEBF1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010B6A8-4D46-40F0-B59E-EF57035DC9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2025%20-%20Corporate%20Sjabloon%20Carinova%20-%20Word</Template>
  <TotalTime>2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Carinova</Company>
  <LinksUpToDate>false</LinksUpToDate>
  <CharactersWithSpaces>1482</CharactersWithSpaces>
  <SharedDoc>false</SharedDoc>
  <HLinks>
    <vt:vector size="12" baseType="variant">
      <vt:variant>
        <vt:i4>6291512</vt:i4>
      </vt:variant>
      <vt:variant>
        <vt:i4>3</vt:i4>
      </vt:variant>
      <vt:variant>
        <vt:i4>0</vt:i4>
      </vt:variant>
      <vt:variant>
        <vt:i4>5</vt:i4>
      </vt:variant>
      <vt:variant>
        <vt:lpwstr>http://www.carinova.nl/</vt:lpwstr>
      </vt:variant>
      <vt:variant>
        <vt:lpwstr/>
      </vt:variant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mailto:info@carinova.nl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Valk, Mandy de</dc:creator>
  <cp:keywords/>
  <dc:description/>
  <cp:lastModifiedBy>Valk, Mandy de</cp:lastModifiedBy>
  <cp:revision>2</cp:revision>
  <cp:lastPrinted>2024-12-23T10:30:00Z</cp:lastPrinted>
  <dcterms:created xsi:type="dcterms:W3CDTF">2026-02-10T15:20:00Z</dcterms:created>
  <dcterms:modified xsi:type="dcterms:W3CDTF">2026-02-10T15:22:00Z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Los, Ingeborg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Youniq Creative</vt:lpwstr>
  </property>
  <property fmtid="{D5CDD505-2E9C-101B-9397-08002B2CF9AE}" pid="5" name="ContentTypeId">
    <vt:lpwstr>0x0101001A0BD0D1CEF2FB48AE8A7082AEA7C6CA</vt:lpwstr>
  </property>
  <property fmtid="{D5CDD505-2E9C-101B-9397-08002B2CF9AE}" pid="6" name="MediaServiceImageTags">
    <vt:lpwstr/>
  </property>
</Properties>
</file>